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8F30" w14:textId="0BE4FE03" w:rsidR="00E8504F" w:rsidRPr="00C464F8" w:rsidRDefault="00610467" w:rsidP="00C464F8">
      <w:pPr>
        <w:pStyle w:val="SongsLyrics"/>
        <w:rPr>
          <w:rStyle w:val="SongsTitle"/>
        </w:rPr>
      </w:pPr>
      <w:r w:rsidRPr="00C464F8">
        <w:rPr>
          <w:rStyle w:val="SongsIndex"/>
        </w:rPr>
        <w:t>H08</w:t>
      </w:r>
      <w:r w:rsidRPr="00C464F8">
        <w:rPr>
          <w:bCs/>
        </w:rPr>
        <w:t>.</w:t>
      </w:r>
      <w:r w:rsidRPr="00C464F8">
        <w:rPr>
          <w:rStyle w:val="SongsChords"/>
        </w:rPr>
        <w:t>E</w:t>
      </w:r>
      <w:r w:rsidRPr="00C464F8">
        <w:t xml:space="preserve"> </w:t>
      </w:r>
      <w:r w:rsidR="00E8504F" w:rsidRPr="00C464F8">
        <w:rPr>
          <w:rStyle w:val="SongsTitle"/>
        </w:rPr>
        <w:t>Hosanna</w:t>
      </w:r>
    </w:p>
    <w:p w14:paraId="76DAF19C" w14:textId="77777777" w:rsidR="00E8504F" w:rsidRPr="00C464F8" w:rsidRDefault="00E8504F" w:rsidP="00C464F8">
      <w:pPr>
        <w:pStyle w:val="SongsLyrics"/>
      </w:pPr>
    </w:p>
    <w:p w14:paraId="4873F152" w14:textId="77777777" w:rsidR="00E8504F" w:rsidRDefault="00E8504F" w:rsidP="00C464F8">
      <w:pPr>
        <w:pStyle w:val="SongsLyrics"/>
      </w:pPr>
    </w:p>
    <w:p w14:paraId="1F0E5A83" w14:textId="27D7B91E" w:rsidR="00AE5239" w:rsidRDefault="00AE5239" w:rsidP="00C464F8">
      <w:pPr>
        <w:pStyle w:val="SongsLyrics"/>
      </w:pPr>
      <w:r>
        <w:t>[Intro]</w:t>
      </w:r>
    </w:p>
    <w:p w14:paraId="3113D79E" w14:textId="77777777" w:rsidR="00AE5239" w:rsidRDefault="00AE5239" w:rsidP="00C464F8">
      <w:pPr>
        <w:pStyle w:val="SongsLyrics"/>
      </w:pPr>
    </w:p>
    <w:p w14:paraId="277CA68F" w14:textId="1D9DD4C5" w:rsidR="00AE5239" w:rsidRDefault="00AE5239" w:rsidP="00C464F8">
      <w:pPr>
        <w:pStyle w:val="SongsLyrics"/>
      </w:pPr>
      <w:r w:rsidRPr="00AE5239">
        <w:rPr>
          <w:rStyle w:val="SongsChords"/>
        </w:rPr>
        <w:t>C#m</w:t>
      </w:r>
      <w:r>
        <w:t xml:space="preserve">   </w:t>
      </w:r>
      <w:r w:rsidRPr="00AE5239">
        <w:rPr>
          <w:rStyle w:val="SongsChords"/>
        </w:rPr>
        <w:t>G#m</w:t>
      </w:r>
      <w:r>
        <w:t xml:space="preserve">   </w:t>
      </w:r>
      <w:r w:rsidRPr="00AE5239">
        <w:rPr>
          <w:rStyle w:val="SongsChords"/>
        </w:rPr>
        <w:t>A</w:t>
      </w:r>
      <w:r>
        <w:t xml:space="preserve">   </w:t>
      </w:r>
      <w:r w:rsidRPr="00AE5239">
        <w:rPr>
          <w:rStyle w:val="SongsChords"/>
        </w:rPr>
        <w:t>B</w:t>
      </w:r>
    </w:p>
    <w:p w14:paraId="665BE3BB" w14:textId="77777777" w:rsidR="00AE5239" w:rsidRDefault="00AE5239" w:rsidP="00C464F8">
      <w:pPr>
        <w:pStyle w:val="SongsLyrics"/>
      </w:pPr>
    </w:p>
    <w:p w14:paraId="77A5F301" w14:textId="77777777" w:rsidR="00AE5239" w:rsidRPr="00C464F8" w:rsidRDefault="00AE5239" w:rsidP="00C464F8">
      <w:pPr>
        <w:pStyle w:val="SongsLyrics"/>
      </w:pPr>
    </w:p>
    <w:p w14:paraId="22FDB62D" w14:textId="77777777" w:rsidR="00E8504F" w:rsidRPr="00C464F8" w:rsidRDefault="00E8504F" w:rsidP="00C464F8">
      <w:pPr>
        <w:pStyle w:val="SongsLyrics"/>
      </w:pPr>
      <w:r w:rsidRPr="00C464F8">
        <w:t>[Verse 1]</w:t>
      </w:r>
    </w:p>
    <w:p w14:paraId="7A429896" w14:textId="77777777" w:rsidR="00E8504F" w:rsidRPr="00C464F8" w:rsidRDefault="00E8504F" w:rsidP="00C464F8">
      <w:pPr>
        <w:pStyle w:val="SongsLyrics"/>
      </w:pPr>
    </w:p>
    <w:p w14:paraId="67E4B431" w14:textId="7C83DAA2" w:rsidR="00E8504F" w:rsidRPr="00C464F8" w:rsidRDefault="008D4BA0" w:rsidP="00C464F8">
      <w:pPr>
        <w:pStyle w:val="SongsLyrics"/>
      </w:pPr>
      <w:r w:rsidRPr="00C464F8">
        <w:rPr>
          <w:rStyle w:val="SongsChords"/>
        </w:rPr>
        <w:t>E</w:t>
      </w:r>
    </w:p>
    <w:p w14:paraId="4BE1A5D3" w14:textId="7ECA3007" w:rsidR="00E8504F" w:rsidRPr="00C464F8" w:rsidRDefault="007954AB" w:rsidP="00C464F8">
      <w:pPr>
        <w:pStyle w:val="SongsLyrics"/>
      </w:pPr>
      <w:r>
        <w:t xml:space="preserve">  </w:t>
      </w:r>
      <w:r w:rsidR="00E8504F" w:rsidRPr="00C464F8">
        <w:t>I see the King of glory</w:t>
      </w:r>
    </w:p>
    <w:p w14:paraId="2AA36A51" w14:textId="7655F0D6" w:rsidR="00E8504F" w:rsidRPr="00C464F8" w:rsidRDefault="008D4BA0" w:rsidP="00C464F8">
      <w:pPr>
        <w:pStyle w:val="SongsLyrics"/>
      </w:pPr>
      <w:r w:rsidRPr="00C464F8">
        <w:rPr>
          <w:rStyle w:val="SongsChords"/>
        </w:rPr>
        <w:t>C#</w:t>
      </w:r>
      <w:r w:rsidR="00E8504F" w:rsidRPr="00C464F8">
        <w:rPr>
          <w:rStyle w:val="SongsChords"/>
        </w:rPr>
        <w:t>m</w:t>
      </w:r>
    </w:p>
    <w:p w14:paraId="5A327705" w14:textId="77777777" w:rsidR="00E8504F" w:rsidRPr="00C464F8" w:rsidRDefault="00E8504F" w:rsidP="00C464F8">
      <w:pPr>
        <w:pStyle w:val="SongsLyrics"/>
      </w:pPr>
      <w:r w:rsidRPr="00C464F8">
        <w:t>Coming on the clouds with fire</w:t>
      </w:r>
    </w:p>
    <w:p w14:paraId="5D0CF399" w14:textId="39DE290D" w:rsidR="00E8504F" w:rsidRPr="00C464F8" w:rsidRDefault="00E8504F" w:rsidP="00C464F8">
      <w:pPr>
        <w:pStyle w:val="SongsLyrics"/>
      </w:pPr>
      <w:r w:rsidRPr="00C464F8">
        <w:t xml:space="preserve">  </w:t>
      </w:r>
      <w:r w:rsidR="007954AB">
        <w:t xml:space="preserve"> </w:t>
      </w:r>
      <w:r w:rsidRPr="00C464F8">
        <w:t xml:space="preserve">         </w:t>
      </w:r>
      <w:r w:rsidR="00B74A87">
        <w:t xml:space="preserve"> </w:t>
      </w:r>
      <w:r w:rsidRPr="00C464F8">
        <w:t xml:space="preserve">     </w:t>
      </w:r>
      <w:r w:rsidR="008D4BA0" w:rsidRPr="00C464F8">
        <w:rPr>
          <w:rStyle w:val="SongsChords"/>
        </w:rPr>
        <w:t>F#</w:t>
      </w:r>
      <w:r w:rsidRPr="00C464F8">
        <w:rPr>
          <w:rStyle w:val="SongsChords"/>
        </w:rPr>
        <w:t>m</w:t>
      </w:r>
    </w:p>
    <w:p w14:paraId="54EA2D4A" w14:textId="77777777" w:rsidR="00E8504F" w:rsidRPr="00C464F8" w:rsidRDefault="00E8504F" w:rsidP="00C464F8">
      <w:pPr>
        <w:pStyle w:val="SongsLyrics"/>
      </w:pPr>
      <w:r w:rsidRPr="00C464F8">
        <w:t>The whole earth shakes</w:t>
      </w:r>
    </w:p>
    <w:p w14:paraId="0C6361AC" w14:textId="1AD9AFFE" w:rsidR="00C464F8" w:rsidRDefault="00E8504F" w:rsidP="00C464F8">
      <w:pPr>
        <w:pStyle w:val="SongsLyrics"/>
      </w:pPr>
      <w:r w:rsidRPr="00C464F8">
        <w:t xml:space="preserve">   </w:t>
      </w:r>
      <w:r w:rsidR="007954AB">
        <w:t xml:space="preserve"> </w:t>
      </w:r>
      <w:r w:rsidRPr="00C464F8">
        <w:t xml:space="preserve">         </w:t>
      </w:r>
      <w:r w:rsidR="00B74A87">
        <w:t xml:space="preserve"> </w:t>
      </w:r>
      <w:r w:rsidRPr="00C464F8">
        <w:t xml:space="preserve">    </w:t>
      </w:r>
      <w:r w:rsidR="008D4BA0" w:rsidRPr="00C464F8">
        <w:rPr>
          <w:rStyle w:val="SongsChords"/>
        </w:rPr>
        <w:t>B</w:t>
      </w:r>
    </w:p>
    <w:p w14:paraId="27C855E4" w14:textId="77777777" w:rsidR="00C464F8" w:rsidRDefault="00E8504F" w:rsidP="00C464F8">
      <w:pPr>
        <w:pStyle w:val="SongsLyrics"/>
      </w:pPr>
      <w:r w:rsidRPr="00C464F8">
        <w:t>The whole earth shakes</w:t>
      </w:r>
    </w:p>
    <w:p w14:paraId="4B93DC73" w14:textId="77777777" w:rsidR="00C464F8" w:rsidRDefault="00C464F8" w:rsidP="00C464F8">
      <w:pPr>
        <w:pStyle w:val="SongsLyrics"/>
      </w:pPr>
    </w:p>
    <w:p w14:paraId="027D12B4" w14:textId="77777777" w:rsidR="00C464F8" w:rsidRDefault="00C464F8" w:rsidP="00C464F8">
      <w:pPr>
        <w:pStyle w:val="SongsLyrics"/>
      </w:pPr>
    </w:p>
    <w:p w14:paraId="1A9E4C72" w14:textId="77777777" w:rsidR="00E8504F" w:rsidRPr="00C464F8" w:rsidRDefault="00E8504F" w:rsidP="00C464F8">
      <w:pPr>
        <w:pStyle w:val="SongsLyrics"/>
      </w:pPr>
      <w:r w:rsidRPr="00C464F8">
        <w:t>[Verse 2]</w:t>
      </w:r>
    </w:p>
    <w:p w14:paraId="45E77094" w14:textId="77777777" w:rsidR="00E8504F" w:rsidRPr="00C464F8" w:rsidRDefault="00E8504F" w:rsidP="00C464F8">
      <w:pPr>
        <w:pStyle w:val="SongsLyrics"/>
      </w:pPr>
    </w:p>
    <w:p w14:paraId="5AD6BC53" w14:textId="0E9B7CAF" w:rsidR="00E8504F" w:rsidRPr="00C464F8" w:rsidRDefault="008D4BA0" w:rsidP="00C464F8">
      <w:pPr>
        <w:pStyle w:val="SongsLyrics"/>
      </w:pPr>
      <w:r w:rsidRPr="00C464F8">
        <w:rPr>
          <w:rStyle w:val="SongsChords"/>
        </w:rPr>
        <w:t>E</w:t>
      </w:r>
    </w:p>
    <w:p w14:paraId="7B039ED4" w14:textId="23E39095" w:rsidR="00E8504F" w:rsidRPr="00C464F8" w:rsidRDefault="007954AB" w:rsidP="00C464F8">
      <w:pPr>
        <w:pStyle w:val="SongsLyrics"/>
      </w:pPr>
      <w:r>
        <w:t xml:space="preserve">  </w:t>
      </w:r>
      <w:r w:rsidR="00E8504F" w:rsidRPr="00C464F8">
        <w:t>I see His love and mercy</w:t>
      </w:r>
    </w:p>
    <w:p w14:paraId="54F133AF" w14:textId="1419512F" w:rsidR="00E8504F" w:rsidRPr="00C464F8" w:rsidRDefault="008D4BA0" w:rsidP="00C464F8">
      <w:pPr>
        <w:pStyle w:val="SongsLyrics"/>
      </w:pPr>
      <w:r w:rsidRPr="00C464F8">
        <w:rPr>
          <w:rStyle w:val="SongsChords"/>
        </w:rPr>
        <w:t>C#</w:t>
      </w:r>
      <w:r w:rsidR="00E8504F" w:rsidRPr="00C464F8">
        <w:rPr>
          <w:rStyle w:val="SongsChords"/>
        </w:rPr>
        <w:t>m</w:t>
      </w:r>
    </w:p>
    <w:p w14:paraId="4458A667" w14:textId="77777777" w:rsidR="00E8504F" w:rsidRPr="00C464F8" w:rsidRDefault="00E8504F" w:rsidP="00C464F8">
      <w:pPr>
        <w:pStyle w:val="SongsLyrics"/>
      </w:pPr>
      <w:r w:rsidRPr="00C464F8">
        <w:t>Washing over all our sin</w:t>
      </w:r>
    </w:p>
    <w:p w14:paraId="15C4C701" w14:textId="522F03BD" w:rsidR="00C464F8" w:rsidRDefault="00E8504F" w:rsidP="00C464F8">
      <w:pPr>
        <w:pStyle w:val="SongsLyrics"/>
      </w:pPr>
      <w:r w:rsidRPr="00C464F8">
        <w:t xml:space="preserve">    </w:t>
      </w:r>
      <w:r w:rsidR="00303BFB">
        <w:t xml:space="preserve">   </w:t>
      </w:r>
      <w:r w:rsidRPr="00C464F8">
        <w:t xml:space="preserve">     </w:t>
      </w:r>
      <w:r w:rsidR="008D4BA0" w:rsidRPr="00C464F8">
        <w:rPr>
          <w:rStyle w:val="SongsChords"/>
        </w:rPr>
        <w:t>F#</w:t>
      </w:r>
      <w:r w:rsidRPr="00C464F8">
        <w:rPr>
          <w:rStyle w:val="SongsChords"/>
        </w:rPr>
        <w:t>m</w:t>
      </w:r>
    </w:p>
    <w:p w14:paraId="1C7E3A9C" w14:textId="13433E96" w:rsidR="00E8504F" w:rsidRPr="00C464F8" w:rsidRDefault="00E8504F" w:rsidP="00C464F8">
      <w:pPr>
        <w:pStyle w:val="SongsLyrics"/>
      </w:pPr>
      <w:r w:rsidRPr="00C464F8">
        <w:t>The people Sing</w:t>
      </w:r>
    </w:p>
    <w:p w14:paraId="319B301D" w14:textId="3C39105F" w:rsidR="00E8504F" w:rsidRPr="00C464F8" w:rsidRDefault="00E8504F" w:rsidP="00C464F8">
      <w:pPr>
        <w:pStyle w:val="SongsLyrics"/>
      </w:pPr>
      <w:r w:rsidRPr="00C464F8">
        <w:t xml:space="preserve">   </w:t>
      </w:r>
      <w:r w:rsidR="00303BFB">
        <w:t xml:space="preserve">   </w:t>
      </w:r>
      <w:r w:rsidRPr="00C464F8">
        <w:t xml:space="preserve"> </w:t>
      </w:r>
      <w:r w:rsidR="00303BFB">
        <w:t xml:space="preserve"> </w:t>
      </w:r>
      <w:r w:rsidRPr="00C464F8">
        <w:t xml:space="preserve">    </w:t>
      </w:r>
      <w:r w:rsidR="008D4BA0" w:rsidRPr="00C464F8">
        <w:rPr>
          <w:rStyle w:val="SongsChords"/>
        </w:rPr>
        <w:t>B</w:t>
      </w:r>
    </w:p>
    <w:p w14:paraId="2991A047" w14:textId="77777777" w:rsidR="00E8504F" w:rsidRPr="00C464F8" w:rsidRDefault="00E8504F" w:rsidP="00C464F8">
      <w:pPr>
        <w:pStyle w:val="SongsLyrics"/>
      </w:pPr>
      <w:r w:rsidRPr="00C464F8">
        <w:t>The people sing</w:t>
      </w:r>
    </w:p>
    <w:p w14:paraId="52BE922B" w14:textId="77777777" w:rsidR="00E8504F" w:rsidRPr="00C464F8" w:rsidRDefault="00E8504F" w:rsidP="00C464F8">
      <w:pPr>
        <w:pStyle w:val="SongsLyrics"/>
      </w:pPr>
    </w:p>
    <w:p w14:paraId="73FA554F" w14:textId="77777777" w:rsidR="00E8504F" w:rsidRPr="00C464F8" w:rsidRDefault="00E8504F" w:rsidP="00C464F8">
      <w:pPr>
        <w:pStyle w:val="SongsLyrics"/>
      </w:pPr>
    </w:p>
    <w:p w14:paraId="65A7A1CC" w14:textId="77777777" w:rsidR="00E8504F" w:rsidRPr="00C464F8" w:rsidRDefault="00E8504F" w:rsidP="00C464F8">
      <w:pPr>
        <w:pStyle w:val="SongsLyrics"/>
      </w:pPr>
      <w:r w:rsidRPr="00C464F8">
        <w:t>[Chorus]</w:t>
      </w:r>
    </w:p>
    <w:p w14:paraId="6AF6F0BD" w14:textId="77777777" w:rsidR="00E8504F" w:rsidRPr="00C464F8" w:rsidRDefault="00E8504F" w:rsidP="00C464F8">
      <w:pPr>
        <w:pStyle w:val="SongsLyrics"/>
      </w:pPr>
    </w:p>
    <w:p w14:paraId="1E7E7680" w14:textId="29614E1B" w:rsidR="00E8504F" w:rsidRPr="00C464F8" w:rsidRDefault="00620819" w:rsidP="00C464F8">
      <w:pPr>
        <w:pStyle w:val="SongsLyrics"/>
      </w:pPr>
      <w:r>
        <w:t xml:space="preserve">  </w:t>
      </w:r>
      <w:r w:rsidR="00E8504F" w:rsidRPr="00C464F8">
        <w:t xml:space="preserve">  </w:t>
      </w:r>
      <w:r w:rsidR="008D4BA0" w:rsidRPr="00C464F8">
        <w:rPr>
          <w:rStyle w:val="SongsChords"/>
        </w:rPr>
        <w:t>E</w:t>
      </w:r>
      <w:r w:rsidR="00E8504F" w:rsidRPr="00C464F8">
        <w:t xml:space="preserve"> </w:t>
      </w:r>
      <w:r w:rsidR="00303BFB">
        <w:t xml:space="preserve">  </w:t>
      </w:r>
      <w:r w:rsidR="00E8504F" w:rsidRPr="00C464F8">
        <w:t xml:space="preserve"> </w:t>
      </w:r>
      <w:r w:rsidR="008D4BA0" w:rsidRPr="00C464F8">
        <w:rPr>
          <w:rStyle w:val="SongsChords"/>
        </w:rPr>
        <w:t>A</w:t>
      </w:r>
      <w:r w:rsidR="00E8504F" w:rsidRPr="00C464F8">
        <w:t xml:space="preserve">   </w:t>
      </w:r>
      <w:r w:rsidR="00A47AD6" w:rsidRPr="00C464F8">
        <w:t xml:space="preserve">  </w:t>
      </w:r>
      <w:r w:rsidR="00E8504F" w:rsidRPr="00C464F8">
        <w:t xml:space="preserve"> </w:t>
      </w:r>
      <w:r w:rsidR="008D4BA0" w:rsidRPr="00C464F8">
        <w:rPr>
          <w:rStyle w:val="SongsChords"/>
        </w:rPr>
        <w:t>B</w:t>
      </w:r>
      <w:r w:rsidR="00E8504F" w:rsidRPr="00C464F8">
        <w:t xml:space="preserve"> </w:t>
      </w:r>
      <w:r w:rsidR="00303BFB">
        <w:t xml:space="preserve"> </w:t>
      </w:r>
      <w:r w:rsidR="00E8504F" w:rsidRPr="00C464F8">
        <w:t xml:space="preserve">  </w:t>
      </w:r>
      <w:r w:rsidR="008D4BA0" w:rsidRPr="00C464F8">
        <w:rPr>
          <w:rStyle w:val="SongsChords"/>
        </w:rPr>
        <w:t>C#</w:t>
      </w:r>
      <w:r w:rsidR="00E8504F" w:rsidRPr="00C464F8">
        <w:rPr>
          <w:rStyle w:val="SongsChords"/>
        </w:rPr>
        <w:t>m</w:t>
      </w:r>
    </w:p>
    <w:p w14:paraId="7494DF71" w14:textId="7E7D5636" w:rsidR="00E8504F" w:rsidRPr="00C464F8" w:rsidRDefault="00E8504F" w:rsidP="00C464F8">
      <w:pPr>
        <w:pStyle w:val="SongsLyrics"/>
      </w:pPr>
      <w:r w:rsidRPr="00C464F8">
        <w:t>Ho-san</w:t>
      </w:r>
      <w:r w:rsidR="00303BFB">
        <w:t>-</w:t>
      </w:r>
      <w:r w:rsidRPr="00C464F8">
        <w:t>na</w:t>
      </w:r>
      <w:r w:rsidR="00303BFB">
        <w:t>-</w:t>
      </w:r>
      <w:r w:rsidRPr="00C464F8">
        <w:t>, Ho-san-na</w:t>
      </w:r>
      <w:r w:rsidR="00303BFB">
        <w:t>-</w:t>
      </w:r>
    </w:p>
    <w:p w14:paraId="0E4CF52E" w14:textId="47B694D1" w:rsidR="00E8504F" w:rsidRPr="00C464F8" w:rsidRDefault="00620819" w:rsidP="00C464F8">
      <w:pPr>
        <w:pStyle w:val="SongsLyrics"/>
      </w:pPr>
      <w:r>
        <w:t xml:space="preserve">  </w:t>
      </w:r>
      <w:r w:rsidR="00A47AD6" w:rsidRPr="00C464F8">
        <w:t xml:space="preserve">   </w:t>
      </w:r>
      <w:r w:rsidR="008D4BA0" w:rsidRPr="00C464F8">
        <w:rPr>
          <w:rStyle w:val="SongsChords"/>
        </w:rPr>
        <w:t>A</w:t>
      </w:r>
      <w:r w:rsidR="00E8504F" w:rsidRPr="00C464F8">
        <w:t xml:space="preserve">           </w:t>
      </w:r>
      <w:r w:rsidR="008D4BA0" w:rsidRPr="00C464F8">
        <w:rPr>
          <w:rStyle w:val="SongsChords"/>
        </w:rPr>
        <w:t>C#</w:t>
      </w:r>
      <w:r w:rsidR="00E8504F" w:rsidRPr="00C464F8">
        <w:rPr>
          <w:rStyle w:val="SongsChords"/>
        </w:rPr>
        <w:t>m</w:t>
      </w:r>
      <w:r w:rsidR="00A47AD6" w:rsidRPr="00C464F8">
        <w:t xml:space="preserve"> </w:t>
      </w:r>
      <w:r w:rsidR="005978E5">
        <w:t xml:space="preserve">  </w:t>
      </w:r>
      <w:r w:rsidR="00A47AD6" w:rsidRPr="00C464F8">
        <w:t xml:space="preserve"> </w:t>
      </w:r>
      <w:r w:rsidR="00A47AD6" w:rsidRPr="00C464F8">
        <w:rPr>
          <w:rStyle w:val="SongsChords"/>
        </w:rPr>
        <w:t>B</w:t>
      </w:r>
    </w:p>
    <w:p w14:paraId="39669464" w14:textId="5A2A7088" w:rsidR="00E8504F" w:rsidRPr="00C464F8" w:rsidRDefault="00620819" w:rsidP="00C464F8">
      <w:pPr>
        <w:pStyle w:val="SongsLyrics"/>
      </w:pPr>
      <w:r>
        <w:t xml:space="preserve">  </w:t>
      </w:r>
      <w:r w:rsidR="00E8504F" w:rsidRPr="00C464F8">
        <w:t>Hosanna in the High</w:t>
      </w:r>
      <w:r w:rsidR="005978E5">
        <w:t>-</w:t>
      </w:r>
      <w:r w:rsidR="00E8504F" w:rsidRPr="00C464F8">
        <w:t>est</w:t>
      </w:r>
    </w:p>
    <w:p w14:paraId="2F57A063" w14:textId="4B5F6352" w:rsidR="00E8504F" w:rsidRPr="00C464F8" w:rsidRDefault="00620819" w:rsidP="00C464F8">
      <w:pPr>
        <w:pStyle w:val="SongsLyrics"/>
      </w:pPr>
      <w:r>
        <w:t xml:space="preserve">  </w:t>
      </w:r>
      <w:r w:rsidR="00E8504F" w:rsidRPr="00C464F8">
        <w:t xml:space="preserve">  </w:t>
      </w:r>
      <w:r w:rsidR="008D4BA0" w:rsidRPr="00C464F8">
        <w:rPr>
          <w:rStyle w:val="SongsChords"/>
        </w:rPr>
        <w:t>E</w:t>
      </w:r>
      <w:r w:rsidR="00E8504F" w:rsidRPr="00C464F8">
        <w:t xml:space="preserve"> </w:t>
      </w:r>
      <w:r w:rsidR="005978E5">
        <w:t xml:space="preserve">  </w:t>
      </w:r>
      <w:r w:rsidR="00E8504F" w:rsidRPr="00C464F8">
        <w:t xml:space="preserve"> </w:t>
      </w:r>
      <w:r w:rsidR="008D4BA0" w:rsidRPr="00C464F8">
        <w:rPr>
          <w:rStyle w:val="SongsChords"/>
        </w:rPr>
        <w:t>A</w:t>
      </w:r>
      <w:r w:rsidR="00E8504F" w:rsidRPr="00C464F8">
        <w:t xml:space="preserve"> </w:t>
      </w:r>
      <w:r w:rsidR="00A47AD6" w:rsidRPr="00C464F8">
        <w:t xml:space="preserve">   </w:t>
      </w:r>
      <w:r w:rsidR="00E8504F" w:rsidRPr="00C464F8">
        <w:t xml:space="preserve">  </w:t>
      </w:r>
      <w:r w:rsidR="008D4BA0" w:rsidRPr="00C464F8">
        <w:rPr>
          <w:rStyle w:val="SongsChords"/>
        </w:rPr>
        <w:t>B</w:t>
      </w:r>
      <w:r w:rsidR="00E8504F" w:rsidRPr="00C464F8">
        <w:t xml:space="preserve">  </w:t>
      </w:r>
      <w:r w:rsidR="005978E5">
        <w:t xml:space="preserve"> </w:t>
      </w:r>
      <w:r w:rsidR="00E8504F" w:rsidRPr="00C464F8">
        <w:t xml:space="preserve"> </w:t>
      </w:r>
      <w:r w:rsidR="008D4BA0" w:rsidRPr="00C464F8">
        <w:rPr>
          <w:rStyle w:val="SongsChords"/>
        </w:rPr>
        <w:t>C#</w:t>
      </w:r>
      <w:r w:rsidR="00E8504F" w:rsidRPr="00C464F8">
        <w:rPr>
          <w:rStyle w:val="SongsChords"/>
        </w:rPr>
        <w:t>m</w:t>
      </w:r>
    </w:p>
    <w:p w14:paraId="4FB0CA8F" w14:textId="7D309209" w:rsidR="00E8504F" w:rsidRPr="00C464F8" w:rsidRDefault="00E8504F" w:rsidP="00C464F8">
      <w:pPr>
        <w:pStyle w:val="SongsLyrics"/>
      </w:pPr>
      <w:r w:rsidRPr="00C464F8">
        <w:t>Ho-san</w:t>
      </w:r>
      <w:r w:rsidR="005978E5">
        <w:t>-</w:t>
      </w:r>
      <w:r w:rsidRPr="00C464F8">
        <w:t>na</w:t>
      </w:r>
      <w:r w:rsidR="005978E5">
        <w:t>-</w:t>
      </w:r>
      <w:r w:rsidRPr="00C464F8">
        <w:t>, Ho-san-na</w:t>
      </w:r>
      <w:r w:rsidR="005978E5">
        <w:t>-</w:t>
      </w:r>
    </w:p>
    <w:p w14:paraId="28EC7D52" w14:textId="2A71B3EF" w:rsidR="00891281" w:rsidRPr="00C464F8" w:rsidRDefault="00620819" w:rsidP="00C464F8">
      <w:pPr>
        <w:pStyle w:val="SongsLyrics"/>
      </w:pPr>
      <w:r>
        <w:t xml:space="preserve">  </w:t>
      </w:r>
      <w:r w:rsidR="005978E5">
        <w:t xml:space="preserve"> </w:t>
      </w:r>
      <w:r w:rsidR="00A47AD6" w:rsidRPr="00C464F8">
        <w:t xml:space="preserve">  </w:t>
      </w:r>
      <w:r w:rsidR="008D4BA0" w:rsidRPr="00C464F8">
        <w:rPr>
          <w:rStyle w:val="SongsChords"/>
        </w:rPr>
        <w:t>A</w:t>
      </w:r>
      <w:r w:rsidR="00E8504F" w:rsidRPr="00C464F8">
        <w:t xml:space="preserve">           </w:t>
      </w:r>
      <w:r w:rsidR="008D4BA0" w:rsidRPr="00C464F8">
        <w:rPr>
          <w:rStyle w:val="SongsChords"/>
        </w:rPr>
        <w:t>B</w:t>
      </w:r>
      <w:r w:rsidR="00E8504F" w:rsidRPr="00C464F8">
        <w:t xml:space="preserve"> </w:t>
      </w:r>
      <w:r w:rsidR="005978E5">
        <w:t xml:space="preserve"> </w:t>
      </w:r>
      <w:r w:rsidR="00E8504F" w:rsidRPr="00C464F8">
        <w:t xml:space="preserve"> </w:t>
      </w:r>
      <w:r w:rsidR="00A47AD6" w:rsidRPr="00C464F8">
        <w:t xml:space="preserve"> </w:t>
      </w:r>
      <w:r w:rsidR="00E8504F" w:rsidRPr="00C464F8">
        <w:t xml:space="preserve">  </w:t>
      </w:r>
      <w:r w:rsidR="008D4BA0" w:rsidRPr="00C464F8">
        <w:rPr>
          <w:rStyle w:val="SongsChords"/>
        </w:rPr>
        <w:t>C#</w:t>
      </w:r>
      <w:r w:rsidR="00E8504F" w:rsidRPr="00C464F8">
        <w:rPr>
          <w:rStyle w:val="SongsChords"/>
        </w:rPr>
        <w:t>m</w:t>
      </w:r>
      <w:r w:rsidR="00891281" w:rsidRPr="00C464F8">
        <w:t xml:space="preserve"> </w:t>
      </w:r>
      <w:r w:rsidR="00B03F1C">
        <w:t xml:space="preserve"> </w:t>
      </w:r>
      <w:r w:rsidR="0077128A">
        <w:t xml:space="preserve"> </w:t>
      </w:r>
      <w:r w:rsidR="00C464F8">
        <w:t>(</w:t>
      </w:r>
      <w:r w:rsidR="00891281" w:rsidRPr="00C464F8">
        <w:rPr>
          <w:rStyle w:val="SongsChords"/>
        </w:rPr>
        <w:t>E</w:t>
      </w:r>
      <w:r w:rsidR="006145FA" w:rsidRPr="005D1898">
        <w:t xml:space="preserve"> </w:t>
      </w:r>
      <w:r w:rsidR="0077128A">
        <w:t xml:space="preserve"> on</w:t>
      </w:r>
      <w:r w:rsidR="006145FA" w:rsidRPr="005D1898">
        <w:t xml:space="preserve"> repeat</w:t>
      </w:r>
      <w:r w:rsidR="0008381F">
        <w:t>)</w:t>
      </w:r>
    </w:p>
    <w:p w14:paraId="5A83D745" w14:textId="0825490E" w:rsidR="00E8504F" w:rsidRPr="00C464F8" w:rsidRDefault="00620819" w:rsidP="00C464F8">
      <w:pPr>
        <w:pStyle w:val="SongsLyrics"/>
      </w:pPr>
      <w:r>
        <w:t xml:space="preserve">  </w:t>
      </w:r>
      <w:r w:rsidR="00E8504F" w:rsidRPr="00C464F8">
        <w:t>Hosanna in the High-est</w:t>
      </w:r>
    </w:p>
    <w:p w14:paraId="3CB55344" w14:textId="77777777" w:rsidR="00E8504F" w:rsidRPr="00C464F8" w:rsidRDefault="00E8504F" w:rsidP="00C464F8">
      <w:pPr>
        <w:pStyle w:val="SongsLyrics"/>
      </w:pPr>
    </w:p>
    <w:p w14:paraId="105A5128" w14:textId="77777777" w:rsidR="00E8504F" w:rsidRPr="00C464F8" w:rsidRDefault="00E8504F" w:rsidP="00C464F8">
      <w:pPr>
        <w:pStyle w:val="SongsLyrics"/>
      </w:pPr>
    </w:p>
    <w:p w14:paraId="73E8284C" w14:textId="77777777" w:rsidR="00E8504F" w:rsidRPr="00C464F8" w:rsidRDefault="00601E74" w:rsidP="00C464F8">
      <w:pPr>
        <w:pStyle w:val="SongsLyrics"/>
      </w:pPr>
      <w:r w:rsidRPr="00C464F8">
        <w:br w:type="column"/>
      </w:r>
    </w:p>
    <w:p w14:paraId="2C5ED15D" w14:textId="77777777" w:rsidR="00E8504F" w:rsidRPr="00C464F8" w:rsidRDefault="00E8504F" w:rsidP="00C464F8">
      <w:pPr>
        <w:pStyle w:val="SongsLyrics"/>
      </w:pPr>
    </w:p>
    <w:p w14:paraId="4C92AA09" w14:textId="3FE02A24" w:rsidR="00E8504F" w:rsidRPr="00C464F8" w:rsidRDefault="00E8504F" w:rsidP="00C464F8">
      <w:pPr>
        <w:pStyle w:val="SongsLyrics"/>
      </w:pPr>
    </w:p>
    <w:p w14:paraId="22F05E92" w14:textId="77777777" w:rsidR="00891281" w:rsidRPr="00C464F8" w:rsidRDefault="00891281" w:rsidP="00C464F8">
      <w:pPr>
        <w:pStyle w:val="SongsLyrics"/>
      </w:pPr>
      <w:r w:rsidRPr="00C464F8">
        <w:t>[Verse 3]</w:t>
      </w:r>
    </w:p>
    <w:p w14:paraId="7A68C587" w14:textId="77777777" w:rsidR="00891281" w:rsidRPr="00C464F8" w:rsidRDefault="00891281" w:rsidP="00C464F8">
      <w:pPr>
        <w:pStyle w:val="SongsLyrics"/>
      </w:pPr>
    </w:p>
    <w:p w14:paraId="206EB89E" w14:textId="77777777" w:rsidR="00891281" w:rsidRPr="00C464F8" w:rsidRDefault="00891281" w:rsidP="00C464F8">
      <w:pPr>
        <w:pStyle w:val="SongsLyrics"/>
      </w:pPr>
      <w:r w:rsidRPr="00C464F8">
        <w:rPr>
          <w:rStyle w:val="SongsChords"/>
        </w:rPr>
        <w:t>E</w:t>
      </w:r>
    </w:p>
    <w:p w14:paraId="52AD4084" w14:textId="35571A67" w:rsidR="00891281" w:rsidRPr="00C464F8" w:rsidRDefault="007954AB" w:rsidP="00C464F8">
      <w:pPr>
        <w:pStyle w:val="SongsLyrics"/>
      </w:pPr>
      <w:r>
        <w:t xml:space="preserve">  </w:t>
      </w:r>
      <w:r w:rsidR="00891281" w:rsidRPr="00C464F8">
        <w:t>I see a generation</w:t>
      </w:r>
    </w:p>
    <w:p w14:paraId="5B90EDDB" w14:textId="77777777" w:rsidR="00891281" w:rsidRPr="00C464F8" w:rsidRDefault="00891281" w:rsidP="00C464F8">
      <w:pPr>
        <w:pStyle w:val="SongsLyrics"/>
      </w:pPr>
      <w:r w:rsidRPr="00C464F8">
        <w:rPr>
          <w:rStyle w:val="SongsChords"/>
        </w:rPr>
        <w:t>C#m</w:t>
      </w:r>
    </w:p>
    <w:p w14:paraId="6201C598" w14:textId="77777777" w:rsidR="00891281" w:rsidRPr="00C464F8" w:rsidRDefault="00891281" w:rsidP="00C464F8">
      <w:pPr>
        <w:pStyle w:val="SongsLyrics"/>
      </w:pPr>
      <w:r w:rsidRPr="00C464F8">
        <w:t>Rising up to take the place</w:t>
      </w:r>
    </w:p>
    <w:p w14:paraId="79064CA7" w14:textId="66C79A48" w:rsidR="00891281" w:rsidRPr="00C464F8" w:rsidRDefault="00891281" w:rsidP="00C464F8">
      <w:pPr>
        <w:pStyle w:val="SongsLyrics"/>
      </w:pPr>
      <w:r w:rsidRPr="00C464F8">
        <w:t xml:space="preserve">        </w:t>
      </w:r>
      <w:r w:rsidR="00B74A87">
        <w:t xml:space="preserve"> </w:t>
      </w:r>
      <w:r w:rsidRPr="00C464F8">
        <w:t xml:space="preserve">      </w:t>
      </w:r>
      <w:r w:rsidRPr="00C464F8">
        <w:rPr>
          <w:rStyle w:val="SongsChords"/>
        </w:rPr>
        <w:t>F#m</w:t>
      </w:r>
    </w:p>
    <w:p w14:paraId="01B7AD37" w14:textId="77777777" w:rsidR="00891281" w:rsidRPr="00C464F8" w:rsidRDefault="00891281" w:rsidP="00C464F8">
      <w:pPr>
        <w:pStyle w:val="SongsLyrics"/>
      </w:pPr>
      <w:r w:rsidRPr="00C464F8">
        <w:t>With selfless faith,</w:t>
      </w:r>
    </w:p>
    <w:p w14:paraId="7E7CC4E8" w14:textId="12769C11" w:rsidR="00891281" w:rsidRPr="00C464F8" w:rsidRDefault="00891281" w:rsidP="00C464F8">
      <w:pPr>
        <w:pStyle w:val="SongsLyrics"/>
      </w:pPr>
      <w:r w:rsidRPr="00C464F8">
        <w:t xml:space="preserve">         </w:t>
      </w:r>
      <w:r w:rsidR="00B74A87">
        <w:t xml:space="preserve"> </w:t>
      </w:r>
      <w:r w:rsidRPr="00C464F8">
        <w:t xml:space="preserve">     </w:t>
      </w:r>
      <w:r w:rsidRPr="00C464F8">
        <w:rPr>
          <w:rStyle w:val="SongsChords"/>
        </w:rPr>
        <w:t>B</w:t>
      </w:r>
    </w:p>
    <w:p w14:paraId="139B05C0" w14:textId="77777777" w:rsidR="00891281" w:rsidRPr="00C464F8" w:rsidRDefault="00891281" w:rsidP="00C464F8">
      <w:pPr>
        <w:pStyle w:val="SongsLyrics"/>
      </w:pPr>
      <w:r w:rsidRPr="00C464F8">
        <w:t>with selfless faith</w:t>
      </w:r>
    </w:p>
    <w:p w14:paraId="3D385EE8" w14:textId="77777777" w:rsidR="00891281" w:rsidRPr="00C464F8" w:rsidRDefault="00891281" w:rsidP="00C464F8">
      <w:pPr>
        <w:pStyle w:val="SongsLyrics"/>
      </w:pPr>
    </w:p>
    <w:p w14:paraId="369DC10D" w14:textId="77777777" w:rsidR="00891281" w:rsidRPr="00C464F8" w:rsidRDefault="00891281" w:rsidP="00C464F8">
      <w:pPr>
        <w:pStyle w:val="SongsLyrics"/>
      </w:pPr>
    </w:p>
    <w:p w14:paraId="5D03D03C" w14:textId="77777777" w:rsidR="00891281" w:rsidRPr="00C464F8" w:rsidRDefault="00891281" w:rsidP="00C464F8">
      <w:pPr>
        <w:pStyle w:val="SongsLyrics"/>
      </w:pPr>
      <w:r w:rsidRPr="00C464F8">
        <w:t>[Verse 4]</w:t>
      </w:r>
    </w:p>
    <w:p w14:paraId="765876B2" w14:textId="77777777" w:rsidR="00891281" w:rsidRPr="00C464F8" w:rsidRDefault="00891281" w:rsidP="00C464F8">
      <w:pPr>
        <w:pStyle w:val="SongsLyrics"/>
      </w:pPr>
    </w:p>
    <w:p w14:paraId="3ACE6FE5" w14:textId="77777777" w:rsidR="00891281" w:rsidRPr="00C464F8" w:rsidRDefault="00891281" w:rsidP="00C464F8">
      <w:pPr>
        <w:pStyle w:val="SongsLyrics"/>
      </w:pPr>
      <w:r w:rsidRPr="00C464F8">
        <w:rPr>
          <w:rStyle w:val="SongsChords"/>
        </w:rPr>
        <w:t>E</w:t>
      </w:r>
    </w:p>
    <w:p w14:paraId="1CA766F4" w14:textId="3B19780C" w:rsidR="00891281" w:rsidRPr="00C464F8" w:rsidRDefault="007954AB" w:rsidP="00C464F8">
      <w:pPr>
        <w:pStyle w:val="SongsLyrics"/>
      </w:pPr>
      <w:r>
        <w:t xml:space="preserve">  </w:t>
      </w:r>
      <w:r w:rsidR="00891281" w:rsidRPr="00C464F8">
        <w:t>I see a near revival</w:t>
      </w:r>
    </w:p>
    <w:p w14:paraId="5D257269" w14:textId="77777777" w:rsidR="00891281" w:rsidRPr="00C464F8" w:rsidRDefault="00891281" w:rsidP="00C464F8">
      <w:pPr>
        <w:pStyle w:val="SongsLyrics"/>
      </w:pPr>
      <w:r w:rsidRPr="00C464F8">
        <w:rPr>
          <w:rStyle w:val="SongsChords"/>
        </w:rPr>
        <w:t>C#m</w:t>
      </w:r>
    </w:p>
    <w:p w14:paraId="00A302D6" w14:textId="77777777" w:rsidR="00891281" w:rsidRPr="00C464F8" w:rsidRDefault="00891281" w:rsidP="00C464F8">
      <w:pPr>
        <w:pStyle w:val="SongsLyrics"/>
      </w:pPr>
      <w:r w:rsidRPr="00C464F8">
        <w:t>Staring as we pray and seek</w:t>
      </w:r>
    </w:p>
    <w:p w14:paraId="08B0734F" w14:textId="6181973B" w:rsidR="00891281" w:rsidRPr="00C464F8" w:rsidRDefault="00891281" w:rsidP="00C464F8">
      <w:pPr>
        <w:pStyle w:val="SongsLyrics"/>
      </w:pPr>
      <w:r w:rsidRPr="00C464F8">
        <w:t xml:space="preserve">         </w:t>
      </w:r>
      <w:r w:rsidR="00B74A87">
        <w:t xml:space="preserve">  </w:t>
      </w:r>
      <w:r w:rsidRPr="00C464F8">
        <w:t xml:space="preserve">    </w:t>
      </w:r>
      <w:r w:rsidRPr="00C464F8">
        <w:rPr>
          <w:rStyle w:val="SongsChords"/>
        </w:rPr>
        <w:t>F#m</w:t>
      </w:r>
    </w:p>
    <w:p w14:paraId="74444D94" w14:textId="77777777" w:rsidR="00891281" w:rsidRPr="00C464F8" w:rsidRDefault="00891281" w:rsidP="00C464F8">
      <w:pPr>
        <w:pStyle w:val="SongsLyrics"/>
      </w:pPr>
      <w:r w:rsidRPr="00C464F8">
        <w:t>We're on our knees,</w:t>
      </w:r>
    </w:p>
    <w:p w14:paraId="7B610EBA" w14:textId="114D8A84" w:rsidR="00891281" w:rsidRPr="00C464F8" w:rsidRDefault="00891281" w:rsidP="00C464F8">
      <w:pPr>
        <w:pStyle w:val="SongsLyrics"/>
      </w:pPr>
      <w:r w:rsidRPr="00C464F8">
        <w:t xml:space="preserve">           </w:t>
      </w:r>
      <w:r w:rsidR="00B74A87">
        <w:t xml:space="preserve">  </w:t>
      </w:r>
      <w:r w:rsidRPr="00C464F8">
        <w:t xml:space="preserve">  </w:t>
      </w:r>
      <w:r w:rsidRPr="00C464F8">
        <w:rPr>
          <w:rStyle w:val="SongsChords"/>
        </w:rPr>
        <w:t>B</w:t>
      </w:r>
    </w:p>
    <w:p w14:paraId="557EE3A4" w14:textId="77777777" w:rsidR="00891281" w:rsidRPr="00C464F8" w:rsidRDefault="00891281" w:rsidP="00C464F8">
      <w:pPr>
        <w:pStyle w:val="SongsLyrics"/>
      </w:pPr>
      <w:r w:rsidRPr="00C464F8">
        <w:t>we're on our knees</w:t>
      </w:r>
    </w:p>
    <w:p w14:paraId="15BD86FD" w14:textId="7FEFDDF8" w:rsidR="00891281" w:rsidRPr="00C464F8" w:rsidRDefault="00891281" w:rsidP="00C464F8">
      <w:pPr>
        <w:pStyle w:val="SongsLyrics"/>
      </w:pPr>
    </w:p>
    <w:p w14:paraId="64A3AA8B" w14:textId="77777777" w:rsidR="00E8504F" w:rsidRPr="00C464F8" w:rsidRDefault="00E8504F" w:rsidP="00C464F8">
      <w:pPr>
        <w:pStyle w:val="SongsLyrics"/>
      </w:pPr>
    </w:p>
    <w:p w14:paraId="75D281F1" w14:textId="77777777" w:rsidR="00E8504F" w:rsidRPr="00C464F8" w:rsidRDefault="00E8504F" w:rsidP="00C464F8">
      <w:pPr>
        <w:pStyle w:val="SongsLyrics"/>
      </w:pPr>
      <w:r w:rsidRPr="00C464F8">
        <w:t>[Instrumental]</w:t>
      </w:r>
    </w:p>
    <w:p w14:paraId="27CFE686" w14:textId="77777777" w:rsidR="00E8504F" w:rsidRPr="00C464F8" w:rsidRDefault="00E8504F" w:rsidP="00C464F8">
      <w:pPr>
        <w:pStyle w:val="SongsLyrics"/>
      </w:pPr>
    </w:p>
    <w:p w14:paraId="6DCB72C7" w14:textId="6EF0C3C8" w:rsidR="00E8504F" w:rsidRPr="00C464F8" w:rsidRDefault="008D4BA0" w:rsidP="00C464F8">
      <w:pPr>
        <w:pStyle w:val="SongsLyrics"/>
      </w:pPr>
      <w:r w:rsidRPr="00C464F8">
        <w:rPr>
          <w:rStyle w:val="SongsChords"/>
        </w:rPr>
        <w:t>C#</w:t>
      </w:r>
      <w:r w:rsidR="00E8504F" w:rsidRPr="00C464F8">
        <w:rPr>
          <w:rStyle w:val="SongsChords"/>
        </w:rPr>
        <w:t>m</w:t>
      </w:r>
      <w:r w:rsidR="00E8504F" w:rsidRPr="00C464F8">
        <w:t xml:space="preserve"> </w:t>
      </w:r>
      <w:r w:rsidR="00A21A21">
        <w:t xml:space="preserve"> </w:t>
      </w:r>
      <w:r w:rsidR="0008381F">
        <w:t xml:space="preserve"> </w:t>
      </w:r>
      <w:r w:rsidRPr="00C464F8">
        <w:rPr>
          <w:rStyle w:val="SongsChords"/>
        </w:rPr>
        <w:t>E</w:t>
      </w:r>
      <w:r w:rsidR="00E8504F" w:rsidRPr="00C464F8">
        <w:t xml:space="preserve"> </w:t>
      </w:r>
      <w:r w:rsidR="0008381F">
        <w:t xml:space="preserve"> </w:t>
      </w:r>
      <w:r w:rsidR="00A21A21">
        <w:t xml:space="preserve"> </w:t>
      </w:r>
      <w:r w:rsidRPr="00C464F8">
        <w:rPr>
          <w:rStyle w:val="SongsChords"/>
        </w:rPr>
        <w:t>F#</w:t>
      </w:r>
      <w:r w:rsidR="00E8504F" w:rsidRPr="00C464F8">
        <w:rPr>
          <w:rStyle w:val="SongsChords"/>
        </w:rPr>
        <w:t>m7</w:t>
      </w:r>
      <w:r w:rsidR="00E8504F" w:rsidRPr="00C464F8">
        <w:t xml:space="preserve"> </w:t>
      </w:r>
      <w:r w:rsidR="00A21A21">
        <w:t xml:space="preserve"> </w:t>
      </w:r>
      <w:r w:rsidR="0008381F">
        <w:t xml:space="preserve"> </w:t>
      </w:r>
      <w:r w:rsidR="00E8504F" w:rsidRPr="00C464F8">
        <w:rPr>
          <w:rStyle w:val="SongsChords"/>
        </w:rPr>
        <w:t>Bm7</w:t>
      </w:r>
    </w:p>
    <w:p w14:paraId="30FF1CCD" w14:textId="77777777" w:rsidR="00E8504F" w:rsidRPr="00C464F8" w:rsidRDefault="00E8504F" w:rsidP="00C464F8">
      <w:pPr>
        <w:pStyle w:val="SongsLyrics"/>
      </w:pPr>
    </w:p>
    <w:p w14:paraId="4600BC83" w14:textId="77777777" w:rsidR="00E8504F" w:rsidRPr="00C464F8" w:rsidRDefault="00E8504F" w:rsidP="00C464F8">
      <w:pPr>
        <w:pStyle w:val="SongsLyrics"/>
      </w:pPr>
    </w:p>
    <w:p w14:paraId="254CD7D7" w14:textId="77777777" w:rsidR="00E8504F" w:rsidRPr="00C464F8" w:rsidRDefault="00E8504F" w:rsidP="00C464F8">
      <w:pPr>
        <w:pStyle w:val="SongsLyrics"/>
      </w:pPr>
      <w:r w:rsidRPr="00C464F8">
        <w:t>[Bridge]</w:t>
      </w:r>
    </w:p>
    <w:p w14:paraId="10011C50" w14:textId="77777777" w:rsidR="00E8504F" w:rsidRPr="00C464F8" w:rsidRDefault="00E8504F" w:rsidP="00C464F8">
      <w:pPr>
        <w:pStyle w:val="SongsLyrics"/>
      </w:pPr>
    </w:p>
    <w:p w14:paraId="15A7EE4D" w14:textId="389571EF" w:rsidR="00E8504F" w:rsidRPr="00C464F8" w:rsidRDefault="008D4BA0" w:rsidP="00C464F8">
      <w:pPr>
        <w:pStyle w:val="SongsLyrics"/>
      </w:pPr>
      <w:r w:rsidRPr="00C464F8">
        <w:rPr>
          <w:rStyle w:val="SongsChords"/>
        </w:rPr>
        <w:t>A</w:t>
      </w:r>
      <w:r w:rsidR="00E8504F" w:rsidRPr="00C464F8">
        <w:t xml:space="preserve"> </w:t>
      </w:r>
      <w:r w:rsidR="005A10DC">
        <w:t xml:space="preserve"> </w:t>
      </w:r>
      <w:r w:rsidR="00E8504F" w:rsidRPr="00C464F8">
        <w:t xml:space="preserve">                         </w:t>
      </w:r>
      <w:r w:rsidRPr="00C464F8">
        <w:rPr>
          <w:rStyle w:val="SongsChords"/>
        </w:rPr>
        <w:t>B</w:t>
      </w:r>
    </w:p>
    <w:p w14:paraId="666DAD27" w14:textId="77777777" w:rsidR="00E8504F" w:rsidRPr="00C464F8" w:rsidRDefault="00E8504F" w:rsidP="00C464F8">
      <w:pPr>
        <w:pStyle w:val="SongsLyrics"/>
      </w:pPr>
      <w:r w:rsidRPr="00C464F8">
        <w:t>Heal my heart and make it clean</w:t>
      </w:r>
    </w:p>
    <w:p w14:paraId="18989F51" w14:textId="0EACD419" w:rsidR="00E8504F" w:rsidRPr="00C464F8" w:rsidRDefault="008D4BA0" w:rsidP="00C464F8">
      <w:pPr>
        <w:pStyle w:val="SongsLyrics"/>
      </w:pPr>
      <w:r w:rsidRPr="00C464F8">
        <w:rPr>
          <w:rStyle w:val="SongsChords"/>
        </w:rPr>
        <w:t>E</w:t>
      </w:r>
      <w:r w:rsidR="00E8504F" w:rsidRPr="00C464F8">
        <w:t xml:space="preserve">                      </w:t>
      </w:r>
      <w:r w:rsidRPr="00C464F8">
        <w:rPr>
          <w:rStyle w:val="SongsChords"/>
        </w:rPr>
        <w:t>C#</w:t>
      </w:r>
      <w:r w:rsidR="00E8504F" w:rsidRPr="00C464F8">
        <w:rPr>
          <w:rStyle w:val="SongsChords"/>
        </w:rPr>
        <w:t>m</w:t>
      </w:r>
    </w:p>
    <w:p w14:paraId="32249A5A" w14:textId="77777777" w:rsidR="00E8504F" w:rsidRPr="00C464F8" w:rsidRDefault="00E8504F" w:rsidP="00C464F8">
      <w:pPr>
        <w:pStyle w:val="SongsLyrics"/>
      </w:pPr>
      <w:r w:rsidRPr="00C464F8">
        <w:t>Open up my eyes to the things unseen</w:t>
      </w:r>
    </w:p>
    <w:p w14:paraId="414243D0" w14:textId="21AAC29A" w:rsidR="00E8504F" w:rsidRPr="00C464F8" w:rsidRDefault="008D4BA0" w:rsidP="00C464F8">
      <w:pPr>
        <w:pStyle w:val="SongsLyrics"/>
      </w:pPr>
      <w:r w:rsidRPr="00C464F8">
        <w:rPr>
          <w:rStyle w:val="SongsChords"/>
        </w:rPr>
        <w:t>A</w:t>
      </w:r>
      <w:r w:rsidR="00E8504F" w:rsidRPr="00C464F8">
        <w:t xml:space="preserve">   </w:t>
      </w:r>
      <w:r w:rsidR="005A10DC">
        <w:t xml:space="preserve"> </w:t>
      </w:r>
      <w:r w:rsidR="00E8504F" w:rsidRPr="00C464F8">
        <w:t xml:space="preserve">                    </w:t>
      </w:r>
      <w:r w:rsidRPr="00C464F8">
        <w:rPr>
          <w:rStyle w:val="SongsChords"/>
        </w:rPr>
        <w:t>B</w:t>
      </w:r>
      <w:r w:rsidR="00E8504F" w:rsidRPr="00C464F8">
        <w:t xml:space="preserve">           </w:t>
      </w:r>
      <w:r w:rsidR="00A21A21">
        <w:t xml:space="preserve"> </w:t>
      </w:r>
      <w:r w:rsidR="005978E5">
        <w:t xml:space="preserve"> </w:t>
      </w:r>
      <w:r w:rsidR="00E8504F" w:rsidRPr="00C464F8">
        <w:t xml:space="preserve">  </w:t>
      </w:r>
      <w:r w:rsidRPr="00C464F8">
        <w:rPr>
          <w:rStyle w:val="SongsChords"/>
        </w:rPr>
        <w:t>C#</w:t>
      </w:r>
      <w:r w:rsidR="00E8504F" w:rsidRPr="00C464F8">
        <w:rPr>
          <w:rStyle w:val="SongsChords"/>
        </w:rPr>
        <w:t>m</w:t>
      </w:r>
    </w:p>
    <w:p w14:paraId="26306997" w14:textId="77777777" w:rsidR="00E8504F" w:rsidRPr="00C464F8" w:rsidRDefault="00E8504F" w:rsidP="00C464F8">
      <w:pPr>
        <w:pStyle w:val="SongsLyrics"/>
      </w:pPr>
      <w:r w:rsidRPr="00C464F8">
        <w:t>Show me how to love like You have loved me</w:t>
      </w:r>
    </w:p>
    <w:p w14:paraId="2A4F9655" w14:textId="4DD59679" w:rsidR="00E8504F" w:rsidRPr="00C464F8" w:rsidRDefault="008D4BA0" w:rsidP="00C464F8">
      <w:pPr>
        <w:pStyle w:val="SongsLyrics"/>
      </w:pPr>
      <w:r w:rsidRPr="00C464F8">
        <w:rPr>
          <w:rStyle w:val="SongsChords"/>
        </w:rPr>
        <w:t>A</w:t>
      </w:r>
      <w:r w:rsidR="00E8504F" w:rsidRPr="00C464F8">
        <w:t xml:space="preserve">                      </w:t>
      </w:r>
      <w:r w:rsidR="005978E5">
        <w:t xml:space="preserve">  </w:t>
      </w:r>
      <w:r w:rsidR="00E8504F" w:rsidRPr="00C464F8">
        <w:t xml:space="preserve">         </w:t>
      </w:r>
      <w:r w:rsidRPr="00C464F8">
        <w:rPr>
          <w:rStyle w:val="SongsChords"/>
        </w:rPr>
        <w:t>B</w:t>
      </w:r>
    </w:p>
    <w:p w14:paraId="4A46F180" w14:textId="77777777" w:rsidR="00E8504F" w:rsidRPr="00C464F8" w:rsidRDefault="00E8504F" w:rsidP="00C464F8">
      <w:pPr>
        <w:pStyle w:val="SongsLyrics"/>
      </w:pPr>
      <w:r w:rsidRPr="00C464F8">
        <w:t>Break my heart for what breaks Yours</w:t>
      </w:r>
    </w:p>
    <w:p w14:paraId="317B7B1F" w14:textId="62847CD1" w:rsidR="00C464F8" w:rsidRDefault="008D4BA0" w:rsidP="00C464F8">
      <w:pPr>
        <w:pStyle w:val="SongsLyrics"/>
      </w:pPr>
      <w:r w:rsidRPr="00C464F8">
        <w:rPr>
          <w:rStyle w:val="SongsChords"/>
        </w:rPr>
        <w:t>E</w:t>
      </w:r>
      <w:r w:rsidR="00E8504F" w:rsidRPr="00C464F8">
        <w:t xml:space="preserve">                        </w:t>
      </w:r>
      <w:r w:rsidRPr="00C464F8">
        <w:rPr>
          <w:rStyle w:val="SongsChords"/>
        </w:rPr>
        <w:t>C#</w:t>
      </w:r>
      <w:r w:rsidR="00E8504F" w:rsidRPr="00C464F8">
        <w:rPr>
          <w:rStyle w:val="SongsChords"/>
        </w:rPr>
        <w:t>m</w:t>
      </w:r>
    </w:p>
    <w:p w14:paraId="39F140BB" w14:textId="391338EC" w:rsidR="00E8504F" w:rsidRPr="00C464F8" w:rsidRDefault="00E8504F" w:rsidP="00C464F8">
      <w:pPr>
        <w:pStyle w:val="SongsLyrics"/>
      </w:pPr>
      <w:r w:rsidRPr="00C464F8">
        <w:t>Everything I am for Your Kingdom's cause</w:t>
      </w:r>
    </w:p>
    <w:p w14:paraId="774D23E4" w14:textId="6415A5D8" w:rsidR="00E8504F" w:rsidRPr="00C464F8" w:rsidRDefault="008D4BA0" w:rsidP="00C464F8">
      <w:pPr>
        <w:pStyle w:val="SongsLyrics"/>
      </w:pPr>
      <w:r w:rsidRPr="00C464F8">
        <w:rPr>
          <w:rStyle w:val="SongsChords"/>
        </w:rPr>
        <w:t>A</w:t>
      </w:r>
      <w:r w:rsidR="00E8504F" w:rsidRPr="00C464F8">
        <w:t xml:space="preserve"> </w:t>
      </w:r>
      <w:r w:rsidR="005978E5">
        <w:t xml:space="preserve"> </w:t>
      </w:r>
      <w:r w:rsidR="00E8504F" w:rsidRPr="00C464F8">
        <w:t xml:space="preserve">                      </w:t>
      </w:r>
      <w:r w:rsidRPr="00C464F8">
        <w:rPr>
          <w:rStyle w:val="SongsChords"/>
        </w:rPr>
        <w:t>B</w:t>
      </w:r>
      <w:r w:rsidR="00E8504F" w:rsidRPr="00C464F8">
        <w:t xml:space="preserve">        </w:t>
      </w:r>
      <w:r w:rsidRPr="00C464F8">
        <w:rPr>
          <w:rStyle w:val="SongsChords"/>
        </w:rPr>
        <w:t>A</w:t>
      </w:r>
      <w:r w:rsidR="005978E5" w:rsidRPr="005978E5">
        <w:t xml:space="preserve">   (</w:t>
      </w:r>
      <w:r w:rsidR="005978E5" w:rsidRPr="005978E5">
        <w:rPr>
          <w:rStyle w:val="SongsChords"/>
        </w:rPr>
        <w:t>E</w:t>
      </w:r>
      <w:r w:rsidR="005978E5" w:rsidRPr="005978E5">
        <w:t>)</w:t>
      </w:r>
    </w:p>
    <w:p w14:paraId="6566D97D" w14:textId="4D70708B" w:rsidR="00E8504F" w:rsidRPr="00C464F8" w:rsidRDefault="00E8504F" w:rsidP="00C464F8">
      <w:pPr>
        <w:pStyle w:val="SongsLyrics"/>
      </w:pPr>
      <w:r w:rsidRPr="00C464F8">
        <w:t>As I walk from earth in-to eterni</w:t>
      </w:r>
      <w:r w:rsidR="00891281" w:rsidRPr="00C464F8">
        <w:t>-</w:t>
      </w:r>
      <w:r w:rsidRPr="00C464F8">
        <w:t>ty</w:t>
      </w:r>
    </w:p>
    <w:p w14:paraId="35B26D66" w14:textId="77777777" w:rsidR="005E154E" w:rsidRPr="00C464F8" w:rsidRDefault="005E154E" w:rsidP="00C464F8">
      <w:pPr>
        <w:pStyle w:val="SongsLyrics"/>
      </w:pPr>
    </w:p>
    <w:p w14:paraId="191BA57E" w14:textId="77777777" w:rsidR="005E154E" w:rsidRPr="00C464F8" w:rsidRDefault="005E154E" w:rsidP="00C464F8">
      <w:pPr>
        <w:pStyle w:val="SongsLyrics"/>
      </w:pPr>
    </w:p>
    <w:sectPr w:rsidR="005E154E" w:rsidRPr="00C464F8" w:rsidSect="00A21A21"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4F"/>
    <w:rsid w:val="00055A5D"/>
    <w:rsid w:val="0008381F"/>
    <w:rsid w:val="000E15A4"/>
    <w:rsid w:val="00296D64"/>
    <w:rsid w:val="00303BFB"/>
    <w:rsid w:val="004A71FB"/>
    <w:rsid w:val="005978E5"/>
    <w:rsid w:val="005A10DC"/>
    <w:rsid w:val="005E154E"/>
    <w:rsid w:val="00601E74"/>
    <w:rsid w:val="00610467"/>
    <w:rsid w:val="006145FA"/>
    <w:rsid w:val="00620819"/>
    <w:rsid w:val="0077128A"/>
    <w:rsid w:val="00794B73"/>
    <w:rsid w:val="007954AB"/>
    <w:rsid w:val="0088751F"/>
    <w:rsid w:val="00891281"/>
    <w:rsid w:val="008D4BA0"/>
    <w:rsid w:val="00913877"/>
    <w:rsid w:val="009C605A"/>
    <w:rsid w:val="00A21A21"/>
    <w:rsid w:val="00A47AD6"/>
    <w:rsid w:val="00AE5239"/>
    <w:rsid w:val="00B03F1C"/>
    <w:rsid w:val="00B74A87"/>
    <w:rsid w:val="00C464F8"/>
    <w:rsid w:val="00CF7611"/>
    <w:rsid w:val="00E418C0"/>
    <w:rsid w:val="00E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775D"/>
  <w15:chartTrackingRefBased/>
  <w15:docId w15:val="{15855BB7-B97C-4B2F-B606-EEDF54F7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7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ongsChords">
    <w:name w:val="Songs Chords"/>
    <w:uiPriority w:val="1"/>
    <w:qFormat/>
    <w:rsid w:val="00C464F8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C464F8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C464F8"/>
    <w:rPr>
      <w:rFonts w:ascii="Courier New" w:eastAsia="Courier New" w:hAnsi="Courier New" w:cs="Courier New"/>
      <w:sz w:val="20"/>
      <w:lang w:eastAsia="ko-KR"/>
    </w:rPr>
  </w:style>
  <w:style w:type="character" w:customStyle="1" w:styleId="SongsTitle">
    <w:name w:val="Songs Title"/>
    <w:uiPriority w:val="1"/>
    <w:qFormat/>
    <w:rsid w:val="00C464F8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7F1F4-17F2-4A81-B2AA-E30991D5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52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22</cp:revision>
  <dcterms:created xsi:type="dcterms:W3CDTF">2016-06-26T14:20:00Z</dcterms:created>
  <dcterms:modified xsi:type="dcterms:W3CDTF">2024-05-19T23:38:00Z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